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1E053" w14:textId="6BEC7C2B" w:rsidR="00A27B16" w:rsidRDefault="001B6AB4" w:rsidP="00A66475">
      <w:pPr>
        <w:pStyle w:val="Heading1"/>
        <w:spacing w:after="0"/>
        <w:rPr>
          <w:sz w:val="46"/>
          <w:szCs w:val="46"/>
        </w:rPr>
      </w:pPr>
      <w:r w:rsidRPr="5E9CAA24">
        <w:rPr>
          <w:sz w:val="46"/>
          <w:szCs w:val="46"/>
        </w:rPr>
        <w:t>Mock Assignment</w:t>
      </w:r>
      <w:r w:rsidR="22306DD2" w:rsidRPr="5E9CAA24">
        <w:rPr>
          <w:sz w:val="46"/>
          <w:szCs w:val="46"/>
        </w:rPr>
        <w:t xml:space="preserve"> Worksheet</w:t>
      </w:r>
    </w:p>
    <w:p w14:paraId="22A78C52" w14:textId="77777777" w:rsidR="002C043C" w:rsidRPr="002C043C" w:rsidRDefault="002C043C" w:rsidP="00A66475">
      <w:pPr>
        <w:pStyle w:val="FullWidth-18ptUnder"/>
        <w:spacing w:line="160" w:lineRule="exact"/>
        <w:jc w:val="center"/>
      </w:pPr>
      <w:r>
        <w:rPr>
          <w:noProof/>
        </w:rPr>
        <w:drawing>
          <wp:inline distT="0" distB="0" distL="0" distR="0" wp14:anchorId="314D80FB" wp14:editId="0559F06F">
            <wp:extent cx="7772400" cy="6374"/>
            <wp:effectExtent l="0" t="0" r="0" b="0"/>
            <wp:docPr id="143300249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002493" name="Picture 4">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0" cy="6374"/>
                    </a:xfrm>
                    <a:prstGeom prst="rect">
                      <a:avLst/>
                    </a:prstGeom>
                    <a:noFill/>
                  </pic:spPr>
                </pic:pic>
              </a:graphicData>
            </a:graphic>
          </wp:inline>
        </w:drawing>
      </w:r>
    </w:p>
    <w:p w14:paraId="149EB0A0" w14:textId="769861F1" w:rsidR="007C6E3A" w:rsidRDefault="007C6E3A" w:rsidP="007C6E3A">
      <w:r>
        <w:t xml:space="preserve">This mock assignment accompanies the March 2025 Teaching Toolkit Workshop: </w:t>
      </w:r>
      <w:r w:rsidR="00F7092B" w:rsidRPr="00F7092B">
        <w:rPr>
          <w:i/>
          <w:iCs/>
        </w:rPr>
        <w:t>Generative AI in Assessment Design: Embrace, Adapt, or Resist?</w:t>
      </w:r>
    </w:p>
    <w:p w14:paraId="113ECD0F" w14:textId="6D453773" w:rsidR="009D3D6D" w:rsidRDefault="00F7092B" w:rsidP="009D3D6D">
      <w:pPr>
        <w:pStyle w:val="Heading2"/>
      </w:pPr>
      <w:r>
        <w:t>Workshop Activity Instructions</w:t>
      </w:r>
    </w:p>
    <w:p w14:paraId="5CEC2F12" w14:textId="435C32E3" w:rsidR="00001057" w:rsidRDefault="00001057" w:rsidP="00001057">
      <w:pPr>
        <w:pStyle w:val="ListParagraph"/>
        <w:numPr>
          <w:ilvl w:val="0"/>
          <w:numId w:val="23"/>
        </w:numPr>
      </w:pPr>
      <w:r>
        <w:t xml:space="preserve">Download </w:t>
      </w:r>
      <w:r w:rsidR="00473BD6">
        <w:t xml:space="preserve">and open </w:t>
      </w:r>
      <w:r>
        <w:t>the Mock Assignment file</w:t>
      </w:r>
      <w:r w:rsidR="00BD4D65">
        <w:t>.</w:t>
      </w:r>
    </w:p>
    <w:p w14:paraId="044F5763" w14:textId="49F5FC3A" w:rsidR="00473BD6" w:rsidRDefault="00473BD6" w:rsidP="00001057">
      <w:pPr>
        <w:pStyle w:val="ListParagraph"/>
        <w:numPr>
          <w:ilvl w:val="0"/>
          <w:numId w:val="23"/>
        </w:numPr>
      </w:pPr>
      <w:r>
        <w:t>Revise the Mock Assignment</w:t>
      </w:r>
      <w:r w:rsidR="00BD4D65">
        <w:t>.</w:t>
      </w:r>
    </w:p>
    <w:p w14:paraId="42C5D8B0" w14:textId="626B03BF" w:rsidR="00473BD6" w:rsidRDefault="00473BD6" w:rsidP="00473BD6">
      <w:pPr>
        <w:pStyle w:val="ListParagraph"/>
        <w:numPr>
          <w:ilvl w:val="1"/>
          <w:numId w:val="23"/>
        </w:numPr>
      </w:pPr>
      <w:r>
        <w:t>Choose an approach: Embrace or Resist</w:t>
      </w:r>
      <w:r w:rsidR="00002E11">
        <w:t>.</w:t>
      </w:r>
    </w:p>
    <w:p w14:paraId="6BDC5FCB" w14:textId="0CB8A741" w:rsidR="00473BD6" w:rsidRDefault="006C3640" w:rsidP="00473BD6">
      <w:pPr>
        <w:pStyle w:val="ListParagraph"/>
        <w:numPr>
          <w:ilvl w:val="1"/>
          <w:numId w:val="23"/>
        </w:numPr>
      </w:pPr>
      <w:r>
        <w:t xml:space="preserve">Revise </w:t>
      </w:r>
      <w:r w:rsidR="00473BD6">
        <w:t>the original mock assignment according to your selected approach.</w:t>
      </w:r>
    </w:p>
    <w:p w14:paraId="7FFE8D82" w14:textId="3D56E758" w:rsidR="00473BD6" w:rsidRDefault="00BD4D65" w:rsidP="00473BD6">
      <w:pPr>
        <w:pStyle w:val="ListParagraph"/>
        <w:numPr>
          <w:ilvl w:val="0"/>
          <w:numId w:val="23"/>
        </w:numPr>
      </w:pPr>
      <w:r>
        <w:t>Briefly share your revisions.</w:t>
      </w:r>
    </w:p>
    <w:p w14:paraId="3326C116" w14:textId="1AA4170C" w:rsidR="00BD4D65" w:rsidRDefault="00FD2F6B" w:rsidP="00FD2F6B">
      <w:pPr>
        <w:pStyle w:val="Heading2"/>
      </w:pPr>
      <w:r>
        <w:t>Mock Assignment Instructions: Critical Analysis Paper</w:t>
      </w:r>
    </w:p>
    <w:p w14:paraId="739919A9" w14:textId="77777777" w:rsidR="00FD2F6B" w:rsidRPr="00FD2F6B" w:rsidRDefault="00FD2F6B" w:rsidP="00FD2F6B">
      <w:pPr>
        <w:rPr>
          <w:b/>
          <w:bCs/>
        </w:rPr>
      </w:pPr>
      <w:r w:rsidRPr="00FD2F6B">
        <w:rPr>
          <w:b/>
          <w:bCs/>
        </w:rPr>
        <w:t>The Role of Ethics in Emerging Technologies</w:t>
      </w:r>
    </w:p>
    <w:p w14:paraId="537A63CD" w14:textId="77777777" w:rsidR="00FD2F6B" w:rsidRPr="00FD2F6B" w:rsidRDefault="00FD2F6B" w:rsidP="00FD2F6B">
      <w:r w:rsidRPr="00FD2F6B">
        <w:t>Write a 600-word essay analyzing the ethical implications of artificial intelligence (AI) in academics. Use at least three scholarly sources to support your argument. Your essay should:</w:t>
      </w:r>
    </w:p>
    <w:p w14:paraId="19539B26" w14:textId="77777777" w:rsidR="00FD2F6B" w:rsidRPr="00FD2F6B" w:rsidRDefault="00FD2F6B" w:rsidP="00FD2F6B">
      <w:pPr>
        <w:pStyle w:val="ListParagraph"/>
        <w:numPr>
          <w:ilvl w:val="0"/>
          <w:numId w:val="24"/>
        </w:numPr>
      </w:pPr>
      <w:r w:rsidRPr="00FD2F6B">
        <w:t>Define key ethical concerns related to AI.</w:t>
      </w:r>
    </w:p>
    <w:p w14:paraId="3773B4F5" w14:textId="77777777" w:rsidR="00FD2F6B" w:rsidRPr="00FD2F6B" w:rsidRDefault="00FD2F6B" w:rsidP="00FD2F6B">
      <w:pPr>
        <w:pStyle w:val="ListParagraph"/>
        <w:numPr>
          <w:ilvl w:val="0"/>
          <w:numId w:val="24"/>
        </w:numPr>
      </w:pPr>
      <w:r w:rsidRPr="00FD2F6B">
        <w:t>Discuss a real-world case study involving academic ethics.</w:t>
      </w:r>
    </w:p>
    <w:p w14:paraId="6CF1DEA9" w14:textId="77777777" w:rsidR="00FD2F6B" w:rsidRPr="00FD2F6B" w:rsidRDefault="00FD2F6B" w:rsidP="00FD2F6B">
      <w:pPr>
        <w:pStyle w:val="ListParagraph"/>
        <w:numPr>
          <w:ilvl w:val="0"/>
          <w:numId w:val="24"/>
        </w:numPr>
      </w:pPr>
      <w:r w:rsidRPr="00FD2F6B">
        <w:t>Present your personal stance on AI regulation, supported with reasoning.</w:t>
      </w:r>
    </w:p>
    <w:p w14:paraId="15F7FA6D" w14:textId="77777777" w:rsidR="00FD2F6B" w:rsidRPr="00FD2F6B" w:rsidRDefault="00FD2F6B" w:rsidP="00FD2F6B">
      <w:r w:rsidRPr="00FD2F6B">
        <w:t>Submission Requirements:</w:t>
      </w:r>
    </w:p>
    <w:p w14:paraId="654ED2FB" w14:textId="77777777" w:rsidR="00FD2F6B" w:rsidRPr="00FD2F6B" w:rsidRDefault="00FD2F6B" w:rsidP="00FD2F6B">
      <w:pPr>
        <w:pStyle w:val="ListParagraph"/>
        <w:numPr>
          <w:ilvl w:val="0"/>
          <w:numId w:val="25"/>
        </w:numPr>
      </w:pPr>
      <w:r w:rsidRPr="00FD2F6B">
        <w:t>Submit as a Word document or PDF.</w:t>
      </w:r>
    </w:p>
    <w:p w14:paraId="5212F345" w14:textId="1C00C78B" w:rsidR="00FD2F6B" w:rsidRDefault="00FD2F6B" w:rsidP="00FD2F6B">
      <w:pPr>
        <w:pStyle w:val="ListParagraph"/>
        <w:numPr>
          <w:ilvl w:val="0"/>
          <w:numId w:val="25"/>
        </w:numPr>
      </w:pPr>
      <w:r w:rsidRPr="00FD2F6B">
        <w:t>Cite all sources in APA format.</w:t>
      </w:r>
    </w:p>
    <w:p w14:paraId="2857E97E" w14:textId="4C59C333" w:rsidR="00FD2F6B" w:rsidRDefault="00FD2F6B" w:rsidP="00FD2F6B">
      <w:pPr>
        <w:pStyle w:val="Heading2"/>
      </w:pPr>
      <w:r>
        <w:t>Revise the Mock Assignment</w:t>
      </w:r>
    </w:p>
    <w:p w14:paraId="51CAA8A0" w14:textId="095A25DB" w:rsidR="00FD2F6B" w:rsidRDefault="00FD2F6B" w:rsidP="00FD2F6B">
      <w:r>
        <w:t>Choose an approach: Embrace or Resist</w:t>
      </w:r>
      <w:r w:rsidR="00002E11">
        <w:t>.</w:t>
      </w:r>
    </w:p>
    <w:p w14:paraId="640671D8" w14:textId="6D08B874" w:rsidR="00877A6F" w:rsidRPr="00FD2F6B" w:rsidRDefault="00976E4D" w:rsidP="005749E9">
      <w:r>
        <w:t>Revise</w:t>
      </w:r>
      <w:r w:rsidR="00FD2F6B">
        <w:t xml:space="preserve"> the original mock assignment according to your selected approach</w:t>
      </w:r>
      <w:r>
        <w:t xml:space="preserve"> below.</w:t>
      </w:r>
    </w:p>
    <w:sectPr w:rsidR="00877A6F" w:rsidRPr="00FD2F6B" w:rsidSect="00F515ED">
      <w:headerReference w:type="even" r:id="rId11"/>
      <w:headerReference w:type="default" r:id="rId12"/>
      <w:footerReference w:type="even" r:id="rId13"/>
      <w:footerReference w:type="default" r:id="rId14"/>
      <w:headerReference w:type="first" r:id="rId15"/>
      <w:footerReference w:type="first" r:id="rId16"/>
      <w:pgSz w:w="12240" w:h="15840"/>
      <w:pgMar w:top="1008" w:right="864" w:bottom="1008" w:left="864"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B48EE" w14:textId="77777777" w:rsidR="00B24B72" w:rsidRDefault="00B24B72" w:rsidP="000C261A">
      <w:r>
        <w:separator/>
      </w:r>
    </w:p>
    <w:p w14:paraId="6309BBF5" w14:textId="77777777" w:rsidR="00B24B72" w:rsidRDefault="00B24B72" w:rsidP="000C261A"/>
    <w:p w14:paraId="077C9C9F" w14:textId="77777777" w:rsidR="00B24B72" w:rsidRDefault="00B24B72" w:rsidP="000C261A"/>
    <w:p w14:paraId="5291217B" w14:textId="77777777" w:rsidR="00B24B72" w:rsidRDefault="00B24B72" w:rsidP="000C261A"/>
    <w:p w14:paraId="24BE3B7C" w14:textId="77777777" w:rsidR="00B24B72" w:rsidRDefault="00B24B72" w:rsidP="000C261A"/>
  </w:endnote>
  <w:endnote w:type="continuationSeparator" w:id="0">
    <w:p w14:paraId="6CABA3BC" w14:textId="77777777" w:rsidR="00B24B72" w:rsidRDefault="00B24B72" w:rsidP="000C261A">
      <w:r>
        <w:continuationSeparator/>
      </w:r>
    </w:p>
    <w:p w14:paraId="0FB54C0D" w14:textId="77777777" w:rsidR="00B24B72" w:rsidRDefault="00B24B72" w:rsidP="000C261A"/>
    <w:p w14:paraId="39333FCD" w14:textId="77777777" w:rsidR="00B24B72" w:rsidRDefault="00B24B72" w:rsidP="000C261A"/>
    <w:p w14:paraId="7E237456" w14:textId="77777777" w:rsidR="00B24B72" w:rsidRDefault="00B24B72" w:rsidP="000C261A"/>
    <w:p w14:paraId="3132F16B" w14:textId="77777777" w:rsidR="00B24B72" w:rsidRDefault="00B24B72" w:rsidP="000C2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8BD8" w14:textId="77777777" w:rsidR="00CC65A1" w:rsidRDefault="00CC6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20"/>
        <w:szCs w:val="20"/>
      </w:rPr>
      <w:id w:val="-1162852419"/>
      <w:docPartObj>
        <w:docPartGallery w:val="Page Numbers (Bottom of Page)"/>
        <w:docPartUnique/>
      </w:docPartObj>
    </w:sdtPr>
    <w:sdtEndPr/>
    <w:sdtContent>
      <w:p w14:paraId="6A49C624" w14:textId="77777777" w:rsidR="00A66475" w:rsidRPr="002C043C" w:rsidRDefault="00CC65A1" w:rsidP="00CC65A1">
        <w:pPr>
          <w:pStyle w:val="FullWidth-12ptAbove-6under"/>
          <w:jc w:val="right"/>
        </w:pPr>
        <w:r>
          <mc:AlternateContent>
            <mc:Choice Requires="wps">
              <w:drawing>
                <wp:inline distT="0" distB="0" distL="0" distR="0" wp14:anchorId="068BD1BF" wp14:editId="70A730F5">
                  <wp:extent cx="7772400" cy="0"/>
                  <wp:effectExtent l="0" t="0" r="0" b="0"/>
                  <wp:docPr id="2035917852"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dec="http://schemas.microsoft.com/office/drawing/2017/decorative" xmlns:a="http://schemas.openxmlformats.org/drawingml/2006/main">
              <w:pict>
                <v:line id="Straight Connector 5" style="visibility:visible;mso-wrap-style:square;mso-left-percent:-10001;mso-top-percent:-10001;mso-position-horizontal:absolute;mso-position-horizontal-relative:char;mso-position-vertical:absolute;mso-position-vertical-relative:line;mso-left-percent:-10001;mso-top-percent:-10001" alt="&quot;&quot;" o:spid="_x0000_s1026" strokecolor="#ff7a00 [3204]" strokeweight=".5pt" from="0,0" to="612pt,0" w14:anchorId="5402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">
                  <v:stroke joinstyle="miter"/>
                  <w10:anchorlock/>
                </v:line>
              </w:pict>
            </mc:Fallback>
          </mc:AlternateContent>
        </w:r>
      </w:p>
      <w:p w14:paraId="2B434831" w14:textId="08BA1B30" w:rsidR="003853CA" w:rsidRPr="00F16CE9" w:rsidRDefault="00F16CE9" w:rsidP="00CA3202">
        <w:pPr>
          <w:pStyle w:val="F1"/>
          <w:tabs>
            <w:tab w:val="center" w:pos="5040"/>
            <w:tab w:val="right" w:pos="10440"/>
          </w:tabs>
          <w:jc w:val="left"/>
        </w:pPr>
        <w:r w:rsidRPr="00CA0FFA">
          <w:t xml:space="preserve">Updated </w:t>
        </w:r>
        <w:r w:rsidRPr="00CA0FFA">
          <w:fldChar w:fldCharType="begin"/>
        </w:r>
        <w:r w:rsidRPr="00CA0FFA">
          <w:instrText xml:space="preserve"> DATE \@ "MMMM d, yyyy" </w:instrText>
        </w:r>
        <w:r w:rsidRPr="00CA0FFA">
          <w:fldChar w:fldCharType="separate"/>
        </w:r>
        <w:r w:rsidR="00C24F94">
          <w:t>March 14, 2025</w:t>
        </w:r>
        <w:r w:rsidRPr="00CA0FFA">
          <w:fldChar w:fldCharType="end"/>
        </w:r>
        <w:r w:rsidR="00CA3202">
          <w:tab/>
        </w:r>
        <w:hyperlink r:id="rId1" w:history="1">
          <w:r w:rsidRPr="00BB06B1">
            <w:rPr>
              <w:rStyle w:val="Hyperlink"/>
            </w:rPr>
            <w:t>publichealth.jhu.edu</w:t>
          </w:r>
        </w:hyperlink>
        <w:r>
          <w:t xml:space="preserve"> </w:t>
        </w:r>
        <w:r>
          <w:rPr>
            <w:rFonts w:ascii="Times New Roman" w:eastAsiaTheme="minorHAnsi" w:hAnsi="Times New Roman" w:cs="Times New Roman"/>
            <w:i w:val="0"/>
            <w:iCs w:val="0"/>
          </w:rPr>
          <w:t>▪︎</w:t>
        </w:r>
        <w:r>
          <w:t xml:space="preserve"> </w:t>
        </w:r>
        <w:hyperlink r:id="rId2" w:history="1">
          <w:r w:rsidRPr="00436013">
            <w:rPr>
              <w:rStyle w:val="Hyperlink"/>
            </w:rPr>
            <w:t>ctl.jhsph.edu</w:t>
          </w:r>
        </w:hyperlink>
        <w:r w:rsidR="00CA3202" w:rsidRPr="00990AA9">
          <w:rPr>
            <w:rStyle w:val="Hyperlink"/>
            <w:i w:val="0"/>
            <w:iCs w:val="0"/>
            <w:u w:val="none"/>
          </w:rPr>
          <w:tab/>
        </w:r>
        <w:r w:rsidRPr="00CA0FFA">
          <w:t xml:space="preserve">Page </w:t>
        </w:r>
        <w:r w:rsidRPr="00CA0FFA">
          <w:fldChar w:fldCharType="begin"/>
        </w:r>
        <w:r w:rsidRPr="00CA0FFA">
          <w:instrText xml:space="preserve"> PAGE   \* MERGEFORMAT </w:instrText>
        </w:r>
        <w:r w:rsidRPr="00CA0FFA">
          <w:fldChar w:fldCharType="separate"/>
        </w:r>
        <w:r>
          <w:t>1</w:t>
        </w:r>
        <w:r w:rsidRPr="00CA0FFA">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0C1DF" w14:textId="77777777" w:rsidR="00CC65A1" w:rsidRDefault="00CC6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9E06E" w14:textId="77777777" w:rsidR="00B24B72" w:rsidRDefault="00B24B72" w:rsidP="000C261A">
      <w:r>
        <w:separator/>
      </w:r>
    </w:p>
    <w:p w14:paraId="6A538E4F" w14:textId="77777777" w:rsidR="00B24B72" w:rsidRDefault="00B24B72" w:rsidP="000C261A"/>
    <w:p w14:paraId="22876F4D" w14:textId="77777777" w:rsidR="00B24B72" w:rsidRDefault="00B24B72" w:rsidP="000C261A"/>
    <w:p w14:paraId="40C5A774" w14:textId="77777777" w:rsidR="00B24B72" w:rsidRDefault="00B24B72" w:rsidP="000C261A"/>
    <w:p w14:paraId="79B5D5BE" w14:textId="77777777" w:rsidR="00B24B72" w:rsidRDefault="00B24B72" w:rsidP="000C261A"/>
  </w:footnote>
  <w:footnote w:type="continuationSeparator" w:id="0">
    <w:p w14:paraId="5A301418" w14:textId="77777777" w:rsidR="00B24B72" w:rsidRDefault="00B24B72" w:rsidP="000C261A">
      <w:r>
        <w:continuationSeparator/>
      </w:r>
    </w:p>
    <w:p w14:paraId="017FC7DF" w14:textId="77777777" w:rsidR="00B24B72" w:rsidRDefault="00B24B72" w:rsidP="000C261A"/>
    <w:p w14:paraId="1E235FC0" w14:textId="77777777" w:rsidR="00B24B72" w:rsidRDefault="00B24B72" w:rsidP="000C261A"/>
    <w:p w14:paraId="4E1D02E5" w14:textId="77777777" w:rsidR="00B24B72" w:rsidRDefault="00B24B72" w:rsidP="000C261A"/>
    <w:p w14:paraId="4A04EEBC" w14:textId="77777777" w:rsidR="00B24B72" w:rsidRDefault="00B24B72" w:rsidP="000C26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9521" w14:textId="77777777" w:rsidR="00CC65A1" w:rsidRDefault="00CC6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6674" w14:textId="77777777" w:rsidR="009F601A" w:rsidRDefault="002C043C" w:rsidP="002C043C">
    <w:pPr>
      <w:pStyle w:val="Header"/>
      <w:ind w:left="-864"/>
    </w:pPr>
    <w:r>
      <w:rPr>
        <w:noProof/>
      </w:rPr>
      <w:drawing>
        <wp:inline distT="0" distB="0" distL="0" distR="0" wp14:anchorId="74194D27" wp14:editId="09B1D6D8">
          <wp:extent cx="7773035" cy="944880"/>
          <wp:effectExtent l="0" t="0" r="0" b="7620"/>
          <wp:docPr id="1798167772" name="Picture 1798167772" descr="Johns Hopkins Bloomberg School of Public Health, Center for Teaching an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308152" name="Picture 2" descr="Johns Hopkins Bloomberg School of Public Health, Center for Teaching and Lear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944880"/>
                  </a:xfrm>
                  <a:prstGeom prst="rect">
                    <a:avLst/>
                  </a:prstGeom>
                  <a:noFill/>
                </pic:spPr>
              </pic:pic>
            </a:graphicData>
          </a:graphic>
        </wp:inline>
      </w:drawing>
    </w:r>
  </w:p>
  <w:p w14:paraId="01E979F0" w14:textId="77777777" w:rsidR="002C043C" w:rsidRDefault="002C04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E096" w14:textId="77777777" w:rsidR="00CC65A1" w:rsidRDefault="00CC6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EB3E0A"/>
    <w:multiLevelType w:val="hybridMultilevel"/>
    <w:tmpl w:val="B05E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40DE7"/>
    <w:multiLevelType w:val="hybridMultilevel"/>
    <w:tmpl w:val="B45CA38A"/>
    <w:lvl w:ilvl="0" w:tplc="5510CA1C">
      <w:start w:val="1"/>
      <w:numFmt w:val="bullet"/>
      <w:pStyle w:val="LastBullet1"/>
      <w:lvlText w:val=""/>
      <w:lvlJc w:val="left"/>
      <w:pPr>
        <w:ind w:left="648" w:hanging="288"/>
      </w:pPr>
      <w:rPr>
        <w:rFonts w:ascii="Symbol" w:hAnsi="Symbol" w:hint="default"/>
        <w:color w:val="C15105"/>
      </w:rPr>
    </w:lvl>
    <w:lvl w:ilvl="1" w:tplc="84E25AA2">
      <w:start w:val="1"/>
      <w:numFmt w:val="bullet"/>
      <w:pStyle w:val="Bullet2"/>
      <w:lvlText w:val="-"/>
      <w:lvlJc w:val="left"/>
      <w:pPr>
        <w:ind w:left="1440" w:hanging="360"/>
      </w:pPr>
      <w:rPr>
        <w:rFonts w:ascii="Symbol" w:hAnsi="Symbol" w:hint="default"/>
        <w:color w:val="C15105"/>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62AEB"/>
    <w:multiLevelType w:val="hybridMultilevel"/>
    <w:tmpl w:val="82A8E794"/>
    <w:lvl w:ilvl="0" w:tplc="B1DE3AEE">
      <w:start w:val="1"/>
      <w:numFmt w:val="bullet"/>
      <w:pStyle w:val="Bullet1"/>
      <w:lvlText w:val=""/>
      <w:lvlJc w:val="left"/>
      <w:pPr>
        <w:ind w:left="648" w:hanging="288"/>
      </w:pPr>
      <w:rPr>
        <w:rFonts w:ascii="Symbol" w:hAnsi="Symbol" w:hint="default"/>
        <w:color w:val="C15105"/>
      </w:rPr>
    </w:lvl>
    <w:lvl w:ilvl="1" w:tplc="747C419E">
      <w:start w:val="1"/>
      <w:numFmt w:val="bullet"/>
      <w:lvlText w:val=""/>
      <w:lvlJc w:val="left"/>
      <w:pPr>
        <w:ind w:left="1440" w:hanging="360"/>
      </w:pPr>
      <w:rPr>
        <w:rFonts w:ascii="Symbol" w:hAnsi="Symbol" w:hint="default"/>
        <w:color w:val="C15105"/>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90C60"/>
    <w:multiLevelType w:val="hybridMultilevel"/>
    <w:tmpl w:val="D582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7197D"/>
    <w:multiLevelType w:val="hybridMultilevel"/>
    <w:tmpl w:val="1CAE99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D85993"/>
    <w:multiLevelType w:val="multilevel"/>
    <w:tmpl w:val="FCD8AFC0"/>
    <w:lvl w:ilvl="0">
      <w:start w:val="1"/>
      <w:numFmt w:val="bullet"/>
      <w:lvlText w:val=""/>
      <w:lvlJc w:val="left"/>
      <w:pPr>
        <w:ind w:left="648" w:hanging="288"/>
      </w:pPr>
      <w:rPr>
        <w:rFonts w:ascii="Symbol" w:hAnsi="Symbol" w:hint="default"/>
        <w:color w:val="C15105"/>
      </w:rPr>
    </w:lvl>
    <w:lvl w:ilvl="1">
      <w:start w:val="1"/>
      <w:numFmt w:val="bullet"/>
      <w:lvlText w:val=""/>
      <w:lvlJc w:val="left"/>
      <w:pPr>
        <w:ind w:left="1440" w:hanging="360"/>
      </w:pPr>
      <w:rPr>
        <w:rFonts w:ascii="Symbol" w:hAnsi="Symbol" w:hint="default"/>
        <w:color w:val="C15105"/>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C67EB8"/>
    <w:multiLevelType w:val="multilevel"/>
    <w:tmpl w:val="C5C80876"/>
    <w:lvl w:ilvl="0">
      <w:start w:val="1"/>
      <w:numFmt w:val="bullet"/>
      <w:lvlText w:val=""/>
      <w:lvlJc w:val="left"/>
      <w:pPr>
        <w:ind w:left="720" w:hanging="360"/>
      </w:pPr>
      <w:rPr>
        <w:rFonts w:ascii="Symbol" w:hAnsi="Symbol" w:hint="default"/>
        <w:color w:val="C15105"/>
      </w:rPr>
    </w:lvl>
    <w:lvl w:ilvl="1">
      <w:start w:val="1"/>
      <w:numFmt w:val="bullet"/>
      <w:lvlText w:val=""/>
      <w:lvlJc w:val="left"/>
      <w:pPr>
        <w:ind w:left="1440" w:hanging="360"/>
      </w:pPr>
      <w:rPr>
        <w:rFonts w:ascii="Symbol" w:hAnsi="Symbol" w:hint="default"/>
        <w:color w:val="C15105"/>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B479F6"/>
    <w:multiLevelType w:val="multilevel"/>
    <w:tmpl w:val="74F2FB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442943"/>
    <w:multiLevelType w:val="hybridMultilevel"/>
    <w:tmpl w:val="74F2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33087E"/>
    <w:multiLevelType w:val="hybridMultilevel"/>
    <w:tmpl w:val="1CAE99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040665">
    <w:abstractNumId w:val="8"/>
  </w:num>
  <w:num w:numId="2" w16cid:durableId="190532669">
    <w:abstractNumId w:val="8"/>
  </w:num>
  <w:num w:numId="3" w16cid:durableId="892814627">
    <w:abstractNumId w:val="9"/>
  </w:num>
  <w:num w:numId="4" w16cid:durableId="895972277">
    <w:abstractNumId w:val="8"/>
    <w:lvlOverride w:ilvl="0">
      <w:lvl w:ilvl="0">
        <w:start w:val="1"/>
        <w:numFmt w:val="decimal"/>
        <w:lvlText w:val="%1."/>
        <w:lvlJc w:val="left"/>
        <w:pPr>
          <w:tabs>
            <w:tab w:val="num" w:pos="1080"/>
          </w:tabs>
          <w:ind w:left="1080" w:hanging="360"/>
        </w:pPr>
        <w:rPr>
          <w:rFonts w:hint="default"/>
        </w:rPr>
      </w:lvl>
    </w:lvlOverride>
  </w:num>
  <w:num w:numId="5" w16cid:durableId="1041049945">
    <w:abstractNumId w:val="13"/>
  </w:num>
  <w:num w:numId="6" w16cid:durableId="49505812">
    <w:abstractNumId w:val="7"/>
  </w:num>
  <w:num w:numId="7" w16cid:durableId="908924047">
    <w:abstractNumId w:val="6"/>
  </w:num>
  <w:num w:numId="8" w16cid:durableId="269944902">
    <w:abstractNumId w:val="5"/>
  </w:num>
  <w:num w:numId="9" w16cid:durableId="1464467930">
    <w:abstractNumId w:val="4"/>
  </w:num>
  <w:num w:numId="10" w16cid:durableId="52631182">
    <w:abstractNumId w:val="3"/>
  </w:num>
  <w:num w:numId="11" w16cid:durableId="1989431128">
    <w:abstractNumId w:val="2"/>
  </w:num>
  <w:num w:numId="12" w16cid:durableId="1071535797">
    <w:abstractNumId w:val="1"/>
  </w:num>
  <w:num w:numId="13" w16cid:durableId="4527634">
    <w:abstractNumId w:val="0"/>
  </w:num>
  <w:num w:numId="14" w16cid:durableId="1022170068">
    <w:abstractNumId w:val="8"/>
    <w:lvlOverride w:ilvl="0">
      <w:startOverride w:val="1"/>
    </w:lvlOverride>
  </w:num>
  <w:num w:numId="15" w16cid:durableId="1108890988">
    <w:abstractNumId w:val="8"/>
  </w:num>
  <w:num w:numId="16" w16cid:durableId="274095224">
    <w:abstractNumId w:val="20"/>
  </w:num>
  <w:num w:numId="17" w16cid:durableId="1785617563">
    <w:abstractNumId w:val="19"/>
  </w:num>
  <w:num w:numId="18" w16cid:durableId="1416591506">
    <w:abstractNumId w:val="18"/>
  </w:num>
  <w:num w:numId="19" w16cid:durableId="2133403990">
    <w:abstractNumId w:val="12"/>
  </w:num>
  <w:num w:numId="20" w16cid:durableId="994720308">
    <w:abstractNumId w:val="17"/>
  </w:num>
  <w:num w:numId="21" w16cid:durableId="1112475989">
    <w:abstractNumId w:val="16"/>
  </w:num>
  <w:num w:numId="22" w16cid:durableId="812259375">
    <w:abstractNumId w:val="11"/>
  </w:num>
  <w:num w:numId="23" w16cid:durableId="420881370">
    <w:abstractNumId w:val="21"/>
  </w:num>
  <w:num w:numId="24" w16cid:durableId="787551807">
    <w:abstractNumId w:val="14"/>
  </w:num>
  <w:num w:numId="25" w16cid:durableId="1231623619">
    <w:abstractNumId w:val="10"/>
  </w:num>
  <w:num w:numId="26" w16cid:durableId="20120971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864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3sDQzMrM0NDQ2NzRR0lEKTi0uzszPAykwrAUA9D4xeiwAAAA="/>
  </w:docVars>
  <w:rsids>
    <w:rsidRoot w:val="000B6C91"/>
    <w:rsid w:val="00001057"/>
    <w:rsid w:val="00002E11"/>
    <w:rsid w:val="000104BC"/>
    <w:rsid w:val="00013FA4"/>
    <w:rsid w:val="000238CA"/>
    <w:rsid w:val="000729A1"/>
    <w:rsid w:val="000737FB"/>
    <w:rsid w:val="00085D46"/>
    <w:rsid w:val="00087ABD"/>
    <w:rsid w:val="00094586"/>
    <w:rsid w:val="000948A8"/>
    <w:rsid w:val="000A66FD"/>
    <w:rsid w:val="000B6C91"/>
    <w:rsid w:val="000C261A"/>
    <w:rsid w:val="000D2363"/>
    <w:rsid w:val="0011240D"/>
    <w:rsid w:val="00121CAF"/>
    <w:rsid w:val="001265AA"/>
    <w:rsid w:val="00130BC1"/>
    <w:rsid w:val="0013286B"/>
    <w:rsid w:val="001340E8"/>
    <w:rsid w:val="00145810"/>
    <w:rsid w:val="00160E5D"/>
    <w:rsid w:val="001634A4"/>
    <w:rsid w:val="00174856"/>
    <w:rsid w:val="001808FA"/>
    <w:rsid w:val="001854CD"/>
    <w:rsid w:val="00195241"/>
    <w:rsid w:val="001A70FA"/>
    <w:rsid w:val="001B40E1"/>
    <w:rsid w:val="001B6AB4"/>
    <w:rsid w:val="001C0B17"/>
    <w:rsid w:val="001F2D28"/>
    <w:rsid w:val="00203F88"/>
    <w:rsid w:val="00214A8A"/>
    <w:rsid w:val="00214C4F"/>
    <w:rsid w:val="00231FF3"/>
    <w:rsid w:val="00232181"/>
    <w:rsid w:val="00272420"/>
    <w:rsid w:val="00276D7C"/>
    <w:rsid w:val="00287692"/>
    <w:rsid w:val="002C0220"/>
    <w:rsid w:val="002C043C"/>
    <w:rsid w:val="002D3AA8"/>
    <w:rsid w:val="002E3B1E"/>
    <w:rsid w:val="002E5DA8"/>
    <w:rsid w:val="00301FDF"/>
    <w:rsid w:val="003175C1"/>
    <w:rsid w:val="003359E3"/>
    <w:rsid w:val="0034020D"/>
    <w:rsid w:val="00354276"/>
    <w:rsid w:val="00356050"/>
    <w:rsid w:val="003618A8"/>
    <w:rsid w:val="0036371A"/>
    <w:rsid w:val="00366E1E"/>
    <w:rsid w:val="00373717"/>
    <w:rsid w:val="003853CA"/>
    <w:rsid w:val="00390B46"/>
    <w:rsid w:val="003A31F2"/>
    <w:rsid w:val="003A3627"/>
    <w:rsid w:val="003A7DB7"/>
    <w:rsid w:val="003B3634"/>
    <w:rsid w:val="003C34E0"/>
    <w:rsid w:val="003E17E5"/>
    <w:rsid w:val="003F31CF"/>
    <w:rsid w:val="00404174"/>
    <w:rsid w:val="0041335D"/>
    <w:rsid w:val="004170A4"/>
    <w:rsid w:val="00420EB2"/>
    <w:rsid w:val="00421579"/>
    <w:rsid w:val="00436013"/>
    <w:rsid w:val="00467C82"/>
    <w:rsid w:val="0047299F"/>
    <w:rsid w:val="00472E87"/>
    <w:rsid w:val="00473BD6"/>
    <w:rsid w:val="00477A6C"/>
    <w:rsid w:val="004938F5"/>
    <w:rsid w:val="0049587C"/>
    <w:rsid w:val="00495AAE"/>
    <w:rsid w:val="004A6175"/>
    <w:rsid w:val="004B5364"/>
    <w:rsid w:val="004C5F97"/>
    <w:rsid w:val="004D72B8"/>
    <w:rsid w:val="004F2D34"/>
    <w:rsid w:val="00513B06"/>
    <w:rsid w:val="0052079D"/>
    <w:rsid w:val="00524388"/>
    <w:rsid w:val="00542A73"/>
    <w:rsid w:val="00552706"/>
    <w:rsid w:val="005643BA"/>
    <w:rsid w:val="005749E9"/>
    <w:rsid w:val="00593BBA"/>
    <w:rsid w:val="00596CD9"/>
    <w:rsid w:val="005F50CF"/>
    <w:rsid w:val="00601962"/>
    <w:rsid w:val="00607951"/>
    <w:rsid w:val="00610AA0"/>
    <w:rsid w:val="0062139B"/>
    <w:rsid w:val="006307C5"/>
    <w:rsid w:val="0063719F"/>
    <w:rsid w:val="00640FA6"/>
    <w:rsid w:val="006824D9"/>
    <w:rsid w:val="00695C53"/>
    <w:rsid w:val="006C1BC0"/>
    <w:rsid w:val="006C3640"/>
    <w:rsid w:val="006D16C1"/>
    <w:rsid w:val="006F4A8D"/>
    <w:rsid w:val="0071037E"/>
    <w:rsid w:val="007222D3"/>
    <w:rsid w:val="00724117"/>
    <w:rsid w:val="00741363"/>
    <w:rsid w:val="00752616"/>
    <w:rsid w:val="00771C5B"/>
    <w:rsid w:val="00785361"/>
    <w:rsid w:val="00790077"/>
    <w:rsid w:val="007B07C6"/>
    <w:rsid w:val="007B16FC"/>
    <w:rsid w:val="007C6E3A"/>
    <w:rsid w:val="007C7156"/>
    <w:rsid w:val="007F182B"/>
    <w:rsid w:val="00800112"/>
    <w:rsid w:val="00803629"/>
    <w:rsid w:val="0080571B"/>
    <w:rsid w:val="008528E5"/>
    <w:rsid w:val="0085320B"/>
    <w:rsid w:val="00866BB6"/>
    <w:rsid w:val="00875277"/>
    <w:rsid w:val="00877A6F"/>
    <w:rsid w:val="008961E3"/>
    <w:rsid w:val="008A14E5"/>
    <w:rsid w:val="008A6EE5"/>
    <w:rsid w:val="008B73DB"/>
    <w:rsid w:val="008C6CBE"/>
    <w:rsid w:val="008E6CD3"/>
    <w:rsid w:val="008F262D"/>
    <w:rsid w:val="009249E9"/>
    <w:rsid w:val="0092512C"/>
    <w:rsid w:val="009338DA"/>
    <w:rsid w:val="0094027A"/>
    <w:rsid w:val="00976E4D"/>
    <w:rsid w:val="00990AA9"/>
    <w:rsid w:val="009B67DC"/>
    <w:rsid w:val="009D3D6D"/>
    <w:rsid w:val="009D5B09"/>
    <w:rsid w:val="009E2F8A"/>
    <w:rsid w:val="009F601A"/>
    <w:rsid w:val="00A27B16"/>
    <w:rsid w:val="00A35781"/>
    <w:rsid w:val="00A442A1"/>
    <w:rsid w:val="00A45E9D"/>
    <w:rsid w:val="00A62DCE"/>
    <w:rsid w:val="00A66475"/>
    <w:rsid w:val="00A76F98"/>
    <w:rsid w:val="00A80C0F"/>
    <w:rsid w:val="00A8471B"/>
    <w:rsid w:val="00A86B9B"/>
    <w:rsid w:val="00AE10F9"/>
    <w:rsid w:val="00AF2ADF"/>
    <w:rsid w:val="00AF70AC"/>
    <w:rsid w:val="00B10E98"/>
    <w:rsid w:val="00B13D99"/>
    <w:rsid w:val="00B23A10"/>
    <w:rsid w:val="00B24B72"/>
    <w:rsid w:val="00B31419"/>
    <w:rsid w:val="00B317E5"/>
    <w:rsid w:val="00B83922"/>
    <w:rsid w:val="00B92343"/>
    <w:rsid w:val="00BA1200"/>
    <w:rsid w:val="00BB06B1"/>
    <w:rsid w:val="00BB58E9"/>
    <w:rsid w:val="00BC5639"/>
    <w:rsid w:val="00BD4D65"/>
    <w:rsid w:val="00BE18FF"/>
    <w:rsid w:val="00BE2D1F"/>
    <w:rsid w:val="00BE34F7"/>
    <w:rsid w:val="00C14720"/>
    <w:rsid w:val="00C2028F"/>
    <w:rsid w:val="00C24F94"/>
    <w:rsid w:val="00C322F4"/>
    <w:rsid w:val="00C44A97"/>
    <w:rsid w:val="00C70291"/>
    <w:rsid w:val="00C91F8C"/>
    <w:rsid w:val="00CA0FFA"/>
    <w:rsid w:val="00CA3202"/>
    <w:rsid w:val="00CA54D5"/>
    <w:rsid w:val="00CC65A1"/>
    <w:rsid w:val="00CE67EC"/>
    <w:rsid w:val="00CF3FAA"/>
    <w:rsid w:val="00D0624D"/>
    <w:rsid w:val="00D071FE"/>
    <w:rsid w:val="00D14D35"/>
    <w:rsid w:val="00D51B5E"/>
    <w:rsid w:val="00D87F26"/>
    <w:rsid w:val="00D90EA8"/>
    <w:rsid w:val="00DE1BC9"/>
    <w:rsid w:val="00DE2067"/>
    <w:rsid w:val="00DF184B"/>
    <w:rsid w:val="00DF208F"/>
    <w:rsid w:val="00E10831"/>
    <w:rsid w:val="00E14E26"/>
    <w:rsid w:val="00E5321E"/>
    <w:rsid w:val="00E53AD0"/>
    <w:rsid w:val="00E71307"/>
    <w:rsid w:val="00E73AC0"/>
    <w:rsid w:val="00E76CC7"/>
    <w:rsid w:val="00EA3CDD"/>
    <w:rsid w:val="00EB0E7F"/>
    <w:rsid w:val="00EE2DCB"/>
    <w:rsid w:val="00EF0E4F"/>
    <w:rsid w:val="00F15F64"/>
    <w:rsid w:val="00F16CE9"/>
    <w:rsid w:val="00F25D46"/>
    <w:rsid w:val="00F355B7"/>
    <w:rsid w:val="00F515ED"/>
    <w:rsid w:val="00F670D7"/>
    <w:rsid w:val="00F7092B"/>
    <w:rsid w:val="00F73572"/>
    <w:rsid w:val="00F82A6F"/>
    <w:rsid w:val="00FA6C9F"/>
    <w:rsid w:val="00FB1A31"/>
    <w:rsid w:val="00FD2F6B"/>
    <w:rsid w:val="00FE0D4E"/>
    <w:rsid w:val="22306DD2"/>
    <w:rsid w:val="5E9CA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AE032"/>
  <w15:chartTrackingRefBased/>
  <w15:docId w15:val="{833CD837-D316-4F9B-9E2D-E85CB255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BC9"/>
    <w:pPr>
      <w:spacing w:after="0" w:line="240" w:lineRule="auto"/>
    </w:pPr>
    <w:rPr>
      <w:rFonts w:ascii="Calibri" w:hAnsi="Calibri"/>
      <w:color w:val="000000" w:themeColor="text1"/>
    </w:rPr>
  </w:style>
  <w:style w:type="paragraph" w:styleId="Heading1">
    <w:name w:val="heading 1"/>
    <w:basedOn w:val="Normal"/>
    <w:next w:val="Normal"/>
    <w:link w:val="Heading1Char"/>
    <w:uiPriority w:val="9"/>
    <w:qFormat/>
    <w:rsid w:val="009F601A"/>
    <w:pPr>
      <w:spacing w:after="360"/>
      <w:outlineLvl w:val="0"/>
    </w:pPr>
    <w:rPr>
      <w:rFonts w:ascii="Georgia" w:hAnsi="Georgia"/>
      <w:b/>
      <w:noProof/>
      <w:color w:val="808080" w:themeColor="background1" w:themeShade="80"/>
      <w:sz w:val="48"/>
    </w:rPr>
  </w:style>
  <w:style w:type="paragraph" w:styleId="Heading2">
    <w:name w:val="heading 2"/>
    <w:next w:val="Normal"/>
    <w:link w:val="Heading2Char"/>
    <w:uiPriority w:val="9"/>
    <w:unhideWhenUsed/>
    <w:qFormat/>
    <w:rsid w:val="003A3627"/>
    <w:pPr>
      <w:spacing w:before="120" w:after="120" w:line="240" w:lineRule="auto"/>
      <w:outlineLvl w:val="1"/>
    </w:pPr>
    <w:rPr>
      <w:rFonts w:ascii="Georgia" w:hAnsi="Georgia"/>
      <w:b/>
      <w:noProof/>
      <w:color w:val="4B8CCA"/>
      <w:sz w:val="28"/>
    </w:rPr>
  </w:style>
  <w:style w:type="paragraph" w:styleId="Heading3">
    <w:name w:val="heading 3"/>
    <w:basedOn w:val="Heading2"/>
    <w:next w:val="Normal"/>
    <w:link w:val="Heading3Char"/>
    <w:uiPriority w:val="9"/>
    <w:unhideWhenUsed/>
    <w:qFormat/>
    <w:rsid w:val="009D5B09"/>
    <w:pPr>
      <w:spacing w:after="0"/>
      <w:outlineLvl w:val="2"/>
    </w:pPr>
    <w:rPr>
      <w:color w:val="000000" w:themeColor="text1"/>
      <w:sz w:val="24"/>
    </w:rPr>
  </w:style>
  <w:style w:type="paragraph" w:styleId="Heading4">
    <w:name w:val="heading 4"/>
    <w:basedOn w:val="Normal"/>
    <w:next w:val="Normal"/>
    <w:uiPriority w:val="9"/>
    <w:unhideWhenUsed/>
    <w:qFormat/>
    <w:rsid w:val="00724117"/>
    <w:pPr>
      <w:spacing w:before="240"/>
      <w:outlineLvl w:val="3"/>
    </w:pPr>
    <w:rPr>
      <w:rFonts w:ascii="Tahoma" w:hAnsi="Tahoma"/>
      <w:b/>
    </w:rPr>
  </w:style>
  <w:style w:type="paragraph" w:styleId="Heading5">
    <w:name w:val="heading 5"/>
    <w:basedOn w:val="Normal"/>
    <w:next w:val="Normal"/>
    <w:link w:val="Heading5Char"/>
    <w:uiPriority w:val="9"/>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01A"/>
    <w:rPr>
      <w:rFonts w:ascii="Georgia" w:hAnsi="Georgia"/>
      <w:b/>
      <w:noProof/>
      <w:color w:val="808080" w:themeColor="background1" w:themeShade="80"/>
      <w:sz w:val="48"/>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8F262D"/>
    <w:pPr>
      <w:tabs>
        <w:tab w:val="center" w:pos="4680"/>
        <w:tab w:val="right" w:pos="9360"/>
      </w:tabs>
    </w:pPr>
  </w:style>
  <w:style w:type="character" w:customStyle="1" w:styleId="FooterChar">
    <w:name w:val="Footer Char"/>
    <w:basedOn w:val="DefaultParagraphFont"/>
    <w:link w:val="Footer"/>
    <w:uiPriority w:val="99"/>
    <w:rsid w:val="008F262D"/>
    <w:rPr>
      <w:rFonts w:ascii="Georgia" w:hAnsi="Georgia"/>
      <w:color w:val="000000" w:themeColor="text1"/>
    </w:rPr>
  </w:style>
  <w:style w:type="character" w:customStyle="1" w:styleId="Heading2Char">
    <w:name w:val="Heading 2 Char"/>
    <w:basedOn w:val="DefaultParagraphFont"/>
    <w:link w:val="Heading2"/>
    <w:uiPriority w:val="9"/>
    <w:rsid w:val="003A3627"/>
    <w:rPr>
      <w:rFonts w:ascii="Georgia" w:hAnsi="Georgia"/>
      <w:b/>
      <w:noProof/>
      <w:color w:val="4B8CCA"/>
      <w:sz w:val="28"/>
    </w:rPr>
  </w:style>
  <w:style w:type="character" w:customStyle="1" w:styleId="Heading3Char">
    <w:name w:val="Heading 3 Char"/>
    <w:basedOn w:val="DefaultParagraphFont"/>
    <w:link w:val="Heading3"/>
    <w:uiPriority w:val="9"/>
    <w:rsid w:val="009D5B09"/>
    <w:rPr>
      <w:rFonts w:ascii="Georgia" w:hAnsi="Georgia"/>
      <w:b/>
      <w:noProof/>
      <w:color w:val="000000" w:themeColor="text1"/>
    </w:rPr>
  </w:style>
  <w:style w:type="paragraph" w:styleId="ListParagraph">
    <w:name w:val="List Paragraph"/>
    <w:basedOn w:val="Normal"/>
    <w:uiPriority w:val="34"/>
    <w:unhideWhenUsed/>
    <w:qFormat/>
    <w:rsid w:val="001A70FA"/>
    <w:pPr>
      <w:ind w:left="720"/>
      <w:contextualSpacing/>
    </w:pPr>
  </w:style>
  <w:style w:type="paragraph" w:customStyle="1" w:styleId="Bullet1">
    <w:name w:val="Bullet1"/>
    <w:basedOn w:val="ListParagraph"/>
    <w:qFormat/>
    <w:rsid w:val="00DE1BC9"/>
    <w:pPr>
      <w:numPr>
        <w:numId w:val="19"/>
      </w:numPr>
    </w:pPr>
  </w:style>
  <w:style w:type="paragraph" w:customStyle="1" w:styleId="F1">
    <w:name w:val="F1"/>
    <w:basedOn w:val="Normal"/>
    <w:next w:val="Normal"/>
    <w:qFormat/>
    <w:rsid w:val="00CA0FFA"/>
    <w:pPr>
      <w:spacing w:before="120"/>
      <w:jc w:val="center"/>
    </w:pPr>
    <w:rPr>
      <w:i/>
      <w:iCs/>
      <w:noProof/>
      <w:sz w:val="20"/>
    </w:rPr>
  </w:style>
  <w:style w:type="paragraph" w:customStyle="1" w:styleId="Bullet2">
    <w:name w:val="Bullet2"/>
    <w:basedOn w:val="Normal"/>
    <w:qFormat/>
    <w:rsid w:val="00DE1BC9"/>
    <w:pPr>
      <w:numPr>
        <w:ilvl w:val="1"/>
        <w:numId w:val="22"/>
      </w:numPr>
      <w:ind w:left="1170" w:hanging="270"/>
      <w:contextualSpacing/>
    </w:pPr>
  </w:style>
  <w:style w:type="character" w:styleId="Hyperlink">
    <w:name w:val="Hyperlink"/>
    <w:basedOn w:val="DefaultParagraphFont"/>
    <w:uiPriority w:val="99"/>
    <w:unhideWhenUsed/>
    <w:rsid w:val="00FB1A31"/>
    <w:rPr>
      <w:color w:val="C15105"/>
      <w:u w:val="single"/>
    </w:rPr>
  </w:style>
  <w:style w:type="character" w:styleId="UnresolvedMention">
    <w:name w:val="Unresolved Mention"/>
    <w:basedOn w:val="DefaultParagraphFont"/>
    <w:uiPriority w:val="99"/>
    <w:semiHidden/>
    <w:unhideWhenUsed/>
    <w:rsid w:val="00FB1A31"/>
    <w:rPr>
      <w:color w:val="605E5C"/>
      <w:shd w:val="clear" w:color="auto" w:fill="E1DFDD"/>
    </w:rPr>
  </w:style>
  <w:style w:type="character" w:styleId="FollowedHyperlink">
    <w:name w:val="FollowedHyperlink"/>
    <w:basedOn w:val="DefaultParagraphFont"/>
    <w:uiPriority w:val="99"/>
    <w:semiHidden/>
    <w:unhideWhenUsed/>
    <w:rsid w:val="004D72B8"/>
    <w:rPr>
      <w:color w:val="A96EB6" w:themeColor="followedHyperlink"/>
      <w:u w:val="single"/>
    </w:rPr>
  </w:style>
  <w:style w:type="paragraph" w:customStyle="1" w:styleId="LastBullet1">
    <w:name w:val="Last Bullet1"/>
    <w:basedOn w:val="LastBullet2"/>
    <w:qFormat/>
    <w:rsid w:val="00FA6C9F"/>
    <w:pPr>
      <w:numPr>
        <w:ilvl w:val="0"/>
      </w:numPr>
    </w:pPr>
  </w:style>
  <w:style w:type="paragraph" w:customStyle="1" w:styleId="LastBullet2">
    <w:name w:val="Last Bullet2"/>
    <w:basedOn w:val="Bullet2"/>
    <w:next w:val="Bullet2"/>
    <w:qFormat/>
    <w:rsid w:val="004F2D34"/>
    <w:pPr>
      <w:spacing w:after="360"/>
      <w:ind w:left="1181" w:hanging="274"/>
    </w:pPr>
  </w:style>
  <w:style w:type="paragraph" w:customStyle="1" w:styleId="APA1">
    <w:name w:val="APA1"/>
    <w:qFormat/>
    <w:rsid w:val="0085320B"/>
    <w:pPr>
      <w:spacing w:line="240" w:lineRule="auto"/>
      <w:ind w:left="720" w:hanging="720"/>
    </w:pPr>
    <w:rPr>
      <w:rFonts w:ascii="Calibri" w:hAnsi="Calibri"/>
      <w:color w:val="000000" w:themeColor="text1"/>
    </w:rPr>
  </w:style>
  <w:style w:type="character" w:styleId="CommentReference">
    <w:name w:val="annotation reference"/>
    <w:basedOn w:val="DefaultParagraphFont"/>
    <w:uiPriority w:val="99"/>
    <w:semiHidden/>
    <w:unhideWhenUsed/>
    <w:rsid w:val="00F25D46"/>
    <w:rPr>
      <w:sz w:val="16"/>
      <w:szCs w:val="16"/>
    </w:rPr>
  </w:style>
  <w:style w:type="paragraph" w:styleId="CommentText">
    <w:name w:val="annotation text"/>
    <w:basedOn w:val="Normal"/>
    <w:link w:val="CommentTextChar"/>
    <w:uiPriority w:val="99"/>
    <w:semiHidden/>
    <w:unhideWhenUsed/>
    <w:rsid w:val="00F25D46"/>
    <w:rPr>
      <w:sz w:val="20"/>
      <w:szCs w:val="20"/>
    </w:rPr>
  </w:style>
  <w:style w:type="character" w:customStyle="1" w:styleId="CommentTextChar">
    <w:name w:val="Comment Text Char"/>
    <w:basedOn w:val="DefaultParagraphFont"/>
    <w:link w:val="CommentText"/>
    <w:uiPriority w:val="99"/>
    <w:semiHidden/>
    <w:rsid w:val="00F25D46"/>
    <w:rPr>
      <w:rFonts w:ascii="Calibri" w:hAnsi="Calibr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25D46"/>
    <w:rPr>
      <w:b/>
      <w:bCs/>
    </w:rPr>
  </w:style>
  <w:style w:type="character" w:customStyle="1" w:styleId="CommentSubjectChar">
    <w:name w:val="Comment Subject Char"/>
    <w:basedOn w:val="CommentTextChar"/>
    <w:link w:val="CommentSubject"/>
    <w:uiPriority w:val="99"/>
    <w:semiHidden/>
    <w:rsid w:val="00F25D46"/>
    <w:rPr>
      <w:rFonts w:ascii="Calibri" w:hAnsi="Calibri"/>
      <w:b/>
      <w:bCs/>
      <w:color w:val="000000" w:themeColor="text1"/>
      <w:sz w:val="20"/>
      <w:szCs w:val="20"/>
    </w:rPr>
  </w:style>
  <w:style w:type="paragraph" w:styleId="BalloonText">
    <w:name w:val="Balloon Text"/>
    <w:basedOn w:val="Normal"/>
    <w:link w:val="BalloonTextChar"/>
    <w:uiPriority w:val="99"/>
    <w:semiHidden/>
    <w:unhideWhenUsed/>
    <w:rsid w:val="00F25D4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5D46"/>
    <w:rPr>
      <w:rFonts w:ascii="Times New Roman" w:hAnsi="Times New Roman" w:cs="Times New Roman"/>
      <w:color w:val="000000" w:themeColor="text1"/>
      <w:sz w:val="18"/>
      <w:szCs w:val="18"/>
    </w:rPr>
  </w:style>
  <w:style w:type="paragraph" w:styleId="Revision">
    <w:name w:val="Revision"/>
    <w:hidden/>
    <w:uiPriority w:val="99"/>
    <w:semiHidden/>
    <w:rsid w:val="00F25D46"/>
    <w:pPr>
      <w:spacing w:after="0" w:line="240" w:lineRule="auto"/>
    </w:pPr>
    <w:rPr>
      <w:rFonts w:ascii="Calibri" w:hAnsi="Calibri"/>
      <w:color w:val="000000" w:themeColor="text1"/>
    </w:rPr>
  </w:style>
  <w:style w:type="paragraph" w:customStyle="1" w:styleId="LastPara">
    <w:name w:val="Last Para"/>
    <w:qFormat/>
    <w:rsid w:val="001265AA"/>
    <w:pPr>
      <w:spacing w:line="240" w:lineRule="auto"/>
    </w:pPr>
    <w:rPr>
      <w:rFonts w:ascii="Calibri" w:hAnsi="Calibri"/>
      <w:color w:val="000000" w:themeColor="text1"/>
    </w:rPr>
  </w:style>
  <w:style w:type="paragraph" w:customStyle="1" w:styleId="FullWidth-18ptUnder">
    <w:name w:val="FullWidth-18ptUnder"/>
    <w:basedOn w:val="Normal"/>
    <w:qFormat/>
    <w:rsid w:val="002C043C"/>
    <w:pPr>
      <w:spacing w:after="360"/>
      <w:ind w:left="-864" w:right="-864"/>
    </w:pPr>
  </w:style>
  <w:style w:type="paragraph" w:customStyle="1" w:styleId="FullWidth-12ptAbove-6under">
    <w:name w:val="FullWidth-12ptAbove-6under"/>
    <w:basedOn w:val="Normal"/>
    <w:qFormat/>
    <w:rsid w:val="00CC65A1"/>
    <w:pPr>
      <w:spacing w:before="240" w:after="120" w:line="160" w:lineRule="exact"/>
      <w:ind w:left="-864" w:right="864"/>
      <w:jc w:val="center"/>
    </w:pPr>
    <w:rPr>
      <w:noProof/>
    </w:rPr>
  </w:style>
  <w:style w:type="table" w:styleId="TableGrid">
    <w:name w:val="Table Grid"/>
    <w:basedOn w:val="TableNormal"/>
    <w:uiPriority w:val="39"/>
    <w:rsid w:val="0000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879158">
      <w:bodyDiv w:val="1"/>
      <w:marLeft w:val="0"/>
      <w:marRight w:val="0"/>
      <w:marTop w:val="0"/>
      <w:marBottom w:val="0"/>
      <w:divBdr>
        <w:top w:val="none" w:sz="0" w:space="0" w:color="auto"/>
        <w:left w:val="none" w:sz="0" w:space="0" w:color="auto"/>
        <w:bottom w:val="none" w:sz="0" w:space="0" w:color="auto"/>
        <w:right w:val="none" w:sz="0" w:space="0" w:color="auto"/>
      </w:divBdr>
    </w:div>
    <w:div w:id="611593450">
      <w:bodyDiv w:val="1"/>
      <w:marLeft w:val="0"/>
      <w:marRight w:val="0"/>
      <w:marTop w:val="0"/>
      <w:marBottom w:val="0"/>
      <w:divBdr>
        <w:top w:val="none" w:sz="0" w:space="0" w:color="auto"/>
        <w:left w:val="none" w:sz="0" w:space="0" w:color="auto"/>
        <w:bottom w:val="none" w:sz="0" w:space="0" w:color="auto"/>
        <w:right w:val="none" w:sz="0" w:space="0" w:color="auto"/>
      </w:divBdr>
    </w:div>
    <w:div w:id="1266108618">
      <w:bodyDiv w:val="1"/>
      <w:marLeft w:val="0"/>
      <w:marRight w:val="0"/>
      <w:marTop w:val="0"/>
      <w:marBottom w:val="0"/>
      <w:divBdr>
        <w:top w:val="none" w:sz="0" w:space="0" w:color="auto"/>
        <w:left w:val="none" w:sz="0" w:space="0" w:color="auto"/>
        <w:bottom w:val="none" w:sz="0" w:space="0" w:color="auto"/>
        <w:right w:val="none" w:sz="0" w:space="0" w:color="auto"/>
      </w:divBdr>
      <w:divsChild>
        <w:div w:id="1862009049">
          <w:marLeft w:val="461"/>
          <w:marRight w:val="0"/>
          <w:marTop w:val="0"/>
          <w:marBottom w:val="0"/>
          <w:divBdr>
            <w:top w:val="none" w:sz="0" w:space="0" w:color="auto"/>
            <w:left w:val="none" w:sz="0" w:space="0" w:color="auto"/>
            <w:bottom w:val="none" w:sz="0" w:space="0" w:color="auto"/>
            <w:right w:val="none" w:sz="0" w:space="0" w:color="auto"/>
          </w:divBdr>
        </w:div>
        <w:div w:id="1822573432">
          <w:marLeft w:val="461"/>
          <w:marRight w:val="0"/>
          <w:marTop w:val="0"/>
          <w:marBottom w:val="0"/>
          <w:divBdr>
            <w:top w:val="none" w:sz="0" w:space="0" w:color="auto"/>
            <w:left w:val="none" w:sz="0" w:space="0" w:color="auto"/>
            <w:bottom w:val="none" w:sz="0" w:space="0" w:color="auto"/>
            <w:right w:val="none" w:sz="0" w:space="0" w:color="auto"/>
          </w:divBdr>
        </w:div>
        <w:div w:id="1824464570">
          <w:marLeft w:val="461"/>
          <w:marRight w:val="0"/>
          <w:marTop w:val="0"/>
          <w:marBottom w:val="0"/>
          <w:divBdr>
            <w:top w:val="none" w:sz="0" w:space="0" w:color="auto"/>
            <w:left w:val="none" w:sz="0" w:space="0" w:color="auto"/>
            <w:bottom w:val="none" w:sz="0" w:space="0" w:color="auto"/>
            <w:right w:val="none" w:sz="0" w:space="0" w:color="auto"/>
          </w:divBdr>
        </w:div>
        <w:div w:id="2045666493">
          <w:marLeft w:val="461"/>
          <w:marRight w:val="0"/>
          <w:marTop w:val="0"/>
          <w:marBottom w:val="0"/>
          <w:divBdr>
            <w:top w:val="none" w:sz="0" w:space="0" w:color="auto"/>
            <w:left w:val="none" w:sz="0" w:space="0" w:color="auto"/>
            <w:bottom w:val="none" w:sz="0" w:space="0" w:color="auto"/>
            <w:right w:val="none" w:sz="0" w:space="0" w:color="auto"/>
          </w:divBdr>
        </w:div>
      </w:divsChild>
    </w:div>
    <w:div w:id="1459450528">
      <w:bodyDiv w:val="1"/>
      <w:marLeft w:val="0"/>
      <w:marRight w:val="0"/>
      <w:marTop w:val="0"/>
      <w:marBottom w:val="0"/>
      <w:divBdr>
        <w:top w:val="none" w:sz="0" w:space="0" w:color="auto"/>
        <w:left w:val="none" w:sz="0" w:space="0" w:color="auto"/>
        <w:bottom w:val="none" w:sz="0" w:space="0" w:color="auto"/>
        <w:right w:val="none" w:sz="0" w:space="0" w:color="auto"/>
      </w:divBdr>
    </w:div>
    <w:div w:id="161188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ctl.jhsph.edu/" TargetMode="External"/><Relationship Id="rId1" Type="http://schemas.openxmlformats.org/officeDocument/2006/relationships/hyperlink" Target="https://publichealth.jhu.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ink\Downloads\ctl-stylesheet-18Sept2023%20(5).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A458B74C065040AE0FE7D9322FC1F6" ma:contentTypeVersion="20" ma:contentTypeDescription="Create a new document." ma:contentTypeScope="" ma:versionID="f63fd047a691859fcf78df7c70f9062e">
  <xsd:schema xmlns:xsd="http://www.w3.org/2001/XMLSchema" xmlns:xs="http://www.w3.org/2001/XMLSchema" xmlns:p="http://schemas.microsoft.com/office/2006/metadata/properties" xmlns:ns2="ba7e7998-2861-4ca0-9013-05f19c923713" xmlns:ns3="968aeb27-7e1f-4a64-aea0-68e2c5511d17" targetNamespace="http://schemas.microsoft.com/office/2006/metadata/properties" ma:root="true" ma:fieldsID="04698fdc66eb1a58172b5d6ce1626f4f" ns2:_="" ns3:_="">
    <xsd:import namespace="ba7e7998-2861-4ca0-9013-05f19c923713"/>
    <xsd:import namespace="968aeb27-7e1f-4a64-aea0-68e2c5511d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7998-2861-4ca0-9013-05f19c923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Number" ma:index="26" nillable="true" ma:displayName="Number" ma:format="Dropdown" ma:internalName="Number" ma:percentage="FALSE">
      <xsd:simpleType>
        <xsd:restriction base="dms:Number"/>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8aeb27-7e1f-4a64-aea0-68e2c5511d1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e38877-842f-43a5-b126-1a41855bd332}" ma:internalName="TaxCatchAll" ma:showField="CatchAllData" ma:web="968aeb27-7e1f-4a64-aea0-68e2c5511d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8aeb27-7e1f-4a64-aea0-68e2c5511d17" xsi:nil="true"/>
    <lcf76f155ced4ddcb4097134ff3c332f xmlns="ba7e7998-2861-4ca0-9013-05f19c923713">
      <Terms xmlns="http://schemas.microsoft.com/office/infopath/2007/PartnerControls"/>
    </lcf76f155ced4ddcb4097134ff3c332f>
    <Number xmlns="ba7e7998-2861-4ca0-9013-05f19c923713" xsi:nil="true"/>
    <Date xmlns="ba7e7998-2861-4ca0-9013-05f19c923713" xsi:nil="true"/>
  </documentManagement>
</p:properties>
</file>

<file path=customXml/itemProps1.xml><?xml version="1.0" encoding="utf-8"?>
<ds:datastoreItem xmlns:ds="http://schemas.openxmlformats.org/officeDocument/2006/customXml" ds:itemID="{8787C7FE-6659-4B39-908D-995C8E164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7998-2861-4ca0-9013-05f19c923713"/>
    <ds:schemaRef ds:uri="968aeb27-7e1f-4a64-aea0-68e2c5511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703EE-87EA-4F81-876C-07FCA925957E}">
  <ds:schemaRefs>
    <ds:schemaRef ds:uri="http://schemas.microsoft.com/sharepoint/v3/contenttype/forms"/>
  </ds:schemaRefs>
</ds:datastoreItem>
</file>

<file path=customXml/itemProps3.xml><?xml version="1.0" encoding="utf-8"?>
<ds:datastoreItem xmlns:ds="http://schemas.openxmlformats.org/officeDocument/2006/customXml" ds:itemID="{DB184477-484E-4DE3-91FD-4F33452D84CF}">
  <ds:schemaRefs>
    <ds:schemaRef ds:uri="http://www.w3.org/XML/1998/namespace"/>
    <ds:schemaRef ds:uri="http://purl.org/dc/elements/1.1/"/>
    <ds:schemaRef ds:uri="http://purl.org/dc/dcmitype/"/>
    <ds:schemaRef ds:uri="http://schemas.microsoft.com/office/2006/documentManagement/types"/>
    <ds:schemaRef ds:uri="http://purl.org/dc/terms/"/>
    <ds:schemaRef ds:uri="968aeb27-7e1f-4a64-aea0-68e2c5511d17"/>
    <ds:schemaRef ds:uri="http://schemas.microsoft.com/office/2006/metadata/properties"/>
    <ds:schemaRef ds:uri="http://schemas.microsoft.com/office/infopath/2007/PartnerControls"/>
    <ds:schemaRef ds:uri="http://schemas.openxmlformats.org/package/2006/metadata/core-properties"/>
    <ds:schemaRef ds:uri="ba7e7998-2861-4ca0-9013-05f19c923713"/>
  </ds:schemaRefs>
</ds:datastoreItem>
</file>

<file path=docProps/app.xml><?xml version="1.0" encoding="utf-8"?>
<Properties xmlns="http://schemas.openxmlformats.org/officeDocument/2006/extended-properties" xmlns:vt="http://schemas.openxmlformats.org/officeDocument/2006/docPropsVTypes">
  <Template>ctl-stylesheet-18Sept2023 (5)</Template>
  <TotalTime>68</TotalTime>
  <Pages>1</Pages>
  <Words>162</Words>
  <Characters>944</Characters>
  <Application>Microsoft Office Word</Application>
  <DocSecurity>0</DocSecurity>
  <Lines>23</Lines>
  <Paragraphs>22</Paragraphs>
  <ScaleCrop>false</ScaleCrop>
  <HeadingPairs>
    <vt:vector size="2" baseType="variant">
      <vt:variant>
        <vt:lpstr>Title</vt:lpstr>
      </vt:variant>
      <vt:variant>
        <vt:i4>1</vt:i4>
      </vt:variant>
    </vt:vector>
  </HeadingPairs>
  <TitlesOfParts>
    <vt:vector size="1" baseType="lpstr">
      <vt:lpstr>Mock Assignment</vt:lpstr>
    </vt:vector>
  </TitlesOfParts>
  <Manager/>
  <Company/>
  <LinksUpToDate>false</LinksUpToDate>
  <CharactersWithSpaces>1084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Mock Assignment Worksheet</dc:title>
  <dc:subject/>
  <dc:creator>Amy Pinkerton</dc:creator>
  <cp:keywords>Generative AI Workshop Activity</cp:keywords>
  <dc:description>Author: Johns Hopkins University
The material in this document is subject to the copyright of the owners of the material and is being provided for educational purposes under rules of fair use for registered students in this course only. No additional copies of the copyrighted work may be made or distributed.
Template last modified June 5, 2020</dc:description>
  <cp:lastModifiedBy>Amy Pinkerton</cp:lastModifiedBy>
  <cp:revision>18</cp:revision>
  <cp:lastPrinted>2020-06-10T18:42:00Z</cp:lastPrinted>
  <dcterms:created xsi:type="dcterms:W3CDTF">2024-12-06T15:42:00Z</dcterms:created>
  <dcterms:modified xsi:type="dcterms:W3CDTF">2025-03-14T15:31:00Z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TF10002001</vt:lpwstr>
  </property>
  <property fmtid="{D5CDD505-2E9C-101B-9397-08002B2CF9AE}" pid="3" name="ContentTypeId">
    <vt:lpwstr>0x0101006FA458B74C065040AE0FE7D9322FC1F6</vt:lpwstr>
  </property>
  <property fmtid="{D5CDD505-2E9C-101B-9397-08002B2CF9AE}" pid="4" name="MediaServiceImageTags">
    <vt:lpwstr/>
  </property>
</Properties>
</file>